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B9A4" w14:textId="77777777" w:rsidR="002C4D50" w:rsidRPr="000F026E" w:rsidRDefault="002C4D50" w:rsidP="002A45C6">
      <w:pPr>
        <w:rPr>
          <w:rFonts w:ascii="Calibri" w:hAnsi="Calibri"/>
          <w:sz w:val="22"/>
          <w:szCs w:val="22"/>
        </w:rPr>
      </w:pPr>
    </w:p>
    <w:p w14:paraId="0A96D396" w14:textId="77777777" w:rsidR="004F281A" w:rsidRDefault="004F281A" w:rsidP="004F281A"/>
    <w:p w14:paraId="573FEAFF" w14:textId="7690954D" w:rsidR="004F281A" w:rsidRDefault="004F281A" w:rsidP="004F281A">
      <w:pPr>
        <w:jc w:val="center"/>
        <w:rPr>
          <w:b/>
          <w:color w:val="1F3B73"/>
          <w:sz w:val="26"/>
        </w:rPr>
      </w:pPr>
      <w:r>
        <w:rPr>
          <w:b/>
          <w:color w:val="1F3B73"/>
          <w:sz w:val="26"/>
        </w:rPr>
        <w:t>PRIJAVNI OBRAZAC</w:t>
      </w:r>
    </w:p>
    <w:p w14:paraId="23BC9A05" w14:textId="77777777" w:rsidR="004F281A" w:rsidRDefault="004F281A" w:rsidP="004F281A">
      <w:pPr>
        <w:jc w:val="center"/>
      </w:pPr>
    </w:p>
    <w:p w14:paraId="4A2719BE" w14:textId="3E0DA15A" w:rsidR="004F281A" w:rsidRDefault="004F281A" w:rsidP="004F281A">
      <w:pPr>
        <w:jc w:val="center"/>
      </w:pPr>
      <w:r>
        <w:rPr>
          <w:b/>
          <w:sz w:val="21"/>
        </w:rPr>
        <w:t>Interni natječaj za stipendiranje školarina na doktorskim studijima – znanstvenici/istraživači financirani iz projektnih sredstava</w:t>
      </w:r>
    </w:p>
    <w:p w14:paraId="59137772" w14:textId="77777777" w:rsidR="004F281A" w:rsidRDefault="004F281A" w:rsidP="004F281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83"/>
        <w:gridCol w:w="4977"/>
      </w:tblGrid>
      <w:tr w:rsidR="004F281A" w14:paraId="01D84BA8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5ADA400E" w14:textId="77777777" w:rsidR="004F281A" w:rsidRDefault="004F281A" w:rsidP="00EB1045">
            <w:r>
              <w:rPr>
                <w:b/>
                <w:color w:val="FFFFFF"/>
              </w:rPr>
              <w:t>A. OPĆI PODACI O PRIJAVITELJU</w:t>
            </w:r>
          </w:p>
        </w:tc>
      </w:tr>
      <w:tr w:rsidR="004F281A" w14:paraId="1CE5DC26" w14:textId="77777777" w:rsidTr="00EB1045">
        <w:trPr>
          <w:jc w:val="center"/>
        </w:trPr>
        <w:tc>
          <w:tcPr>
            <w:tcW w:w="4195" w:type="dxa"/>
          </w:tcPr>
          <w:p w14:paraId="61DB1517" w14:textId="77777777" w:rsidR="004F281A" w:rsidRDefault="004F281A" w:rsidP="00EB1045">
            <w:r>
              <w:rPr>
                <w:i/>
                <w:sz w:val="20"/>
              </w:rPr>
              <w:t>Ime i prezime</w:t>
            </w:r>
          </w:p>
        </w:tc>
        <w:tc>
          <w:tcPr>
            <w:tcW w:w="5159" w:type="dxa"/>
          </w:tcPr>
          <w:p w14:paraId="2CC501E1" w14:textId="77777777" w:rsidR="004F281A" w:rsidRDefault="004F281A" w:rsidP="00EB1045"/>
        </w:tc>
      </w:tr>
      <w:tr w:rsidR="004F281A" w14:paraId="71B5729C" w14:textId="77777777" w:rsidTr="00EB1045">
        <w:trPr>
          <w:jc w:val="center"/>
        </w:trPr>
        <w:tc>
          <w:tcPr>
            <w:tcW w:w="4195" w:type="dxa"/>
          </w:tcPr>
          <w:p w14:paraId="393B5541" w14:textId="77777777" w:rsidR="004F281A" w:rsidRDefault="004F281A" w:rsidP="00EB1045">
            <w:r>
              <w:rPr>
                <w:i/>
                <w:sz w:val="20"/>
              </w:rPr>
              <w:t>OIB</w:t>
            </w:r>
          </w:p>
        </w:tc>
        <w:tc>
          <w:tcPr>
            <w:tcW w:w="5159" w:type="dxa"/>
          </w:tcPr>
          <w:p w14:paraId="344261FA" w14:textId="77777777" w:rsidR="004F281A" w:rsidRDefault="004F281A" w:rsidP="00EB1045"/>
        </w:tc>
      </w:tr>
      <w:tr w:rsidR="004F281A" w14:paraId="6D15CE92" w14:textId="77777777" w:rsidTr="00EB1045">
        <w:trPr>
          <w:jc w:val="center"/>
        </w:trPr>
        <w:tc>
          <w:tcPr>
            <w:tcW w:w="4195" w:type="dxa"/>
          </w:tcPr>
          <w:p w14:paraId="58FAACC0" w14:textId="4D45125D" w:rsidR="004F281A" w:rsidRDefault="004F281A" w:rsidP="00EB1045">
            <w:r>
              <w:rPr>
                <w:i/>
                <w:sz w:val="20"/>
              </w:rPr>
              <w:t>Zavod</w:t>
            </w:r>
          </w:p>
        </w:tc>
        <w:tc>
          <w:tcPr>
            <w:tcW w:w="5159" w:type="dxa"/>
          </w:tcPr>
          <w:p w14:paraId="23C2391D" w14:textId="77777777" w:rsidR="004F281A" w:rsidRDefault="004F281A" w:rsidP="00EB1045"/>
        </w:tc>
      </w:tr>
      <w:tr w:rsidR="004F281A" w14:paraId="04D4ED4F" w14:textId="77777777" w:rsidTr="00EB1045">
        <w:trPr>
          <w:jc w:val="center"/>
        </w:trPr>
        <w:tc>
          <w:tcPr>
            <w:tcW w:w="4195" w:type="dxa"/>
          </w:tcPr>
          <w:p w14:paraId="78A2AA5A" w14:textId="77777777" w:rsidR="004F281A" w:rsidRDefault="004F281A" w:rsidP="00EB1045">
            <w:r>
              <w:rPr>
                <w:i/>
                <w:sz w:val="20"/>
              </w:rPr>
              <w:t>Službena e-adresa</w:t>
            </w:r>
          </w:p>
        </w:tc>
        <w:tc>
          <w:tcPr>
            <w:tcW w:w="5159" w:type="dxa"/>
          </w:tcPr>
          <w:p w14:paraId="136E2D84" w14:textId="77777777" w:rsidR="004F281A" w:rsidRDefault="004F281A" w:rsidP="00EB1045"/>
        </w:tc>
      </w:tr>
      <w:tr w:rsidR="004F281A" w14:paraId="39ED5525" w14:textId="77777777" w:rsidTr="00EB1045">
        <w:trPr>
          <w:jc w:val="center"/>
        </w:trPr>
        <w:tc>
          <w:tcPr>
            <w:tcW w:w="4195" w:type="dxa"/>
          </w:tcPr>
          <w:p w14:paraId="77A0A6B2" w14:textId="77777777" w:rsidR="004F281A" w:rsidRDefault="004F281A" w:rsidP="00EB1045">
            <w:r>
              <w:rPr>
                <w:i/>
                <w:sz w:val="20"/>
              </w:rPr>
              <w:t>Telefon / mobitel</w:t>
            </w:r>
          </w:p>
        </w:tc>
        <w:tc>
          <w:tcPr>
            <w:tcW w:w="5159" w:type="dxa"/>
          </w:tcPr>
          <w:p w14:paraId="6927E0F0" w14:textId="77777777" w:rsidR="004F281A" w:rsidRDefault="004F281A" w:rsidP="00EB1045"/>
        </w:tc>
      </w:tr>
      <w:tr w:rsidR="004F281A" w14:paraId="460E95AB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60E82CE1" w14:textId="77777777" w:rsidR="004F281A" w:rsidRDefault="004F281A" w:rsidP="00EB1045">
            <w:r>
              <w:rPr>
                <w:b/>
                <w:color w:val="FFFFFF"/>
              </w:rPr>
              <w:t>B. PROJEKTNO FINANCIRANJE</w:t>
            </w:r>
          </w:p>
        </w:tc>
      </w:tr>
      <w:tr w:rsidR="004F281A" w14:paraId="183F7564" w14:textId="77777777" w:rsidTr="00EB1045">
        <w:trPr>
          <w:jc w:val="center"/>
        </w:trPr>
        <w:tc>
          <w:tcPr>
            <w:tcW w:w="4195" w:type="dxa"/>
          </w:tcPr>
          <w:p w14:paraId="3890AA79" w14:textId="77777777" w:rsidR="004F281A" w:rsidRDefault="004F281A" w:rsidP="00EB1045">
            <w:r>
              <w:rPr>
                <w:i/>
                <w:sz w:val="20"/>
              </w:rPr>
              <w:t>Naziv i šifra projekta/projekata iz kojih je prijavitelj financiran</w:t>
            </w:r>
          </w:p>
        </w:tc>
        <w:tc>
          <w:tcPr>
            <w:tcW w:w="5159" w:type="dxa"/>
          </w:tcPr>
          <w:p w14:paraId="20E8A645" w14:textId="77777777" w:rsidR="004F281A" w:rsidRDefault="004F281A" w:rsidP="00EB1045"/>
        </w:tc>
      </w:tr>
      <w:tr w:rsidR="004F281A" w14:paraId="40EC2C61" w14:textId="77777777" w:rsidTr="00EB1045">
        <w:trPr>
          <w:jc w:val="center"/>
        </w:trPr>
        <w:tc>
          <w:tcPr>
            <w:tcW w:w="4195" w:type="dxa"/>
          </w:tcPr>
          <w:p w14:paraId="55874C60" w14:textId="77777777" w:rsidR="004F281A" w:rsidRDefault="004F281A" w:rsidP="00EB1045">
            <w:r>
              <w:rPr>
                <w:i/>
                <w:sz w:val="20"/>
              </w:rPr>
              <w:t>Izvor financiranja (HRZZ, Obzor/Horizon, NPOO, ESIF, institucijski i dr.)</w:t>
            </w:r>
          </w:p>
        </w:tc>
        <w:tc>
          <w:tcPr>
            <w:tcW w:w="5159" w:type="dxa"/>
          </w:tcPr>
          <w:p w14:paraId="4289F0EB" w14:textId="77777777" w:rsidR="004F281A" w:rsidRDefault="004F281A" w:rsidP="00EB1045"/>
        </w:tc>
      </w:tr>
      <w:tr w:rsidR="004F281A" w14:paraId="605F9949" w14:textId="77777777" w:rsidTr="00EB1045">
        <w:trPr>
          <w:jc w:val="center"/>
        </w:trPr>
        <w:tc>
          <w:tcPr>
            <w:tcW w:w="4195" w:type="dxa"/>
          </w:tcPr>
          <w:p w14:paraId="3F6F6A3E" w14:textId="77777777" w:rsidR="004F281A" w:rsidRDefault="004F281A" w:rsidP="00EB1045">
            <w:r>
              <w:rPr>
                <w:i/>
                <w:sz w:val="20"/>
              </w:rPr>
              <w:t>Razdoblje provedbe projekta</w:t>
            </w:r>
          </w:p>
        </w:tc>
        <w:tc>
          <w:tcPr>
            <w:tcW w:w="5159" w:type="dxa"/>
          </w:tcPr>
          <w:p w14:paraId="304BA0AB" w14:textId="77777777" w:rsidR="004F281A" w:rsidRDefault="004F281A" w:rsidP="00EB1045"/>
        </w:tc>
      </w:tr>
      <w:tr w:rsidR="004F281A" w14:paraId="38669B95" w14:textId="77777777" w:rsidTr="00EB1045">
        <w:trPr>
          <w:jc w:val="center"/>
        </w:trPr>
        <w:tc>
          <w:tcPr>
            <w:tcW w:w="4195" w:type="dxa"/>
          </w:tcPr>
          <w:p w14:paraId="4E886534" w14:textId="77777777" w:rsidR="004F281A" w:rsidRDefault="004F281A" w:rsidP="00EB1045">
            <w:r>
              <w:rPr>
                <w:i/>
                <w:sz w:val="20"/>
              </w:rPr>
              <w:t>Udio plaće/angažmana financiran iz projektnih sredstava (%)</w:t>
            </w:r>
          </w:p>
        </w:tc>
        <w:tc>
          <w:tcPr>
            <w:tcW w:w="5159" w:type="dxa"/>
          </w:tcPr>
          <w:p w14:paraId="619F5401" w14:textId="77777777" w:rsidR="004F281A" w:rsidRDefault="004F281A" w:rsidP="00EB1045"/>
        </w:tc>
      </w:tr>
      <w:tr w:rsidR="004F281A" w14:paraId="5A89CB96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536B6836" w14:textId="77777777" w:rsidR="004F281A" w:rsidRDefault="004F281A" w:rsidP="00EB1045">
            <w:r>
              <w:rPr>
                <w:b/>
                <w:color w:val="FFFFFF"/>
              </w:rPr>
              <w:t>C. DOKTORSKI STUDIJ</w:t>
            </w:r>
          </w:p>
        </w:tc>
      </w:tr>
      <w:tr w:rsidR="004F281A" w14:paraId="29541408" w14:textId="77777777" w:rsidTr="00EB1045">
        <w:trPr>
          <w:jc w:val="center"/>
        </w:trPr>
        <w:tc>
          <w:tcPr>
            <w:tcW w:w="4195" w:type="dxa"/>
          </w:tcPr>
          <w:p w14:paraId="73542FE0" w14:textId="77777777" w:rsidR="004F281A" w:rsidRDefault="004F281A" w:rsidP="00EB1045">
            <w:r>
              <w:rPr>
                <w:i/>
                <w:sz w:val="20"/>
              </w:rPr>
              <w:t>Naziv doktorskog studija</w:t>
            </w:r>
          </w:p>
        </w:tc>
        <w:tc>
          <w:tcPr>
            <w:tcW w:w="5159" w:type="dxa"/>
          </w:tcPr>
          <w:p w14:paraId="7FBDA446" w14:textId="77777777" w:rsidR="004F281A" w:rsidRDefault="004F281A" w:rsidP="00EB1045"/>
        </w:tc>
      </w:tr>
      <w:tr w:rsidR="004F281A" w14:paraId="4AEE9425" w14:textId="77777777" w:rsidTr="00EB1045">
        <w:trPr>
          <w:jc w:val="center"/>
        </w:trPr>
        <w:tc>
          <w:tcPr>
            <w:tcW w:w="4195" w:type="dxa"/>
          </w:tcPr>
          <w:p w14:paraId="19914176" w14:textId="77777777" w:rsidR="004F281A" w:rsidRDefault="004F281A" w:rsidP="00EB1045">
            <w:r>
              <w:rPr>
                <w:i/>
                <w:sz w:val="20"/>
              </w:rPr>
              <w:t>Visoko učilište / sastavnica</w:t>
            </w:r>
          </w:p>
        </w:tc>
        <w:tc>
          <w:tcPr>
            <w:tcW w:w="5159" w:type="dxa"/>
          </w:tcPr>
          <w:p w14:paraId="74891B70" w14:textId="77777777" w:rsidR="004F281A" w:rsidRDefault="004F281A" w:rsidP="00EB1045"/>
        </w:tc>
      </w:tr>
      <w:tr w:rsidR="004F281A" w14:paraId="5DCB12CE" w14:textId="77777777" w:rsidTr="00EB1045">
        <w:trPr>
          <w:jc w:val="center"/>
        </w:trPr>
        <w:tc>
          <w:tcPr>
            <w:tcW w:w="4195" w:type="dxa"/>
          </w:tcPr>
          <w:p w14:paraId="3DB61E0B" w14:textId="77777777" w:rsidR="004F281A" w:rsidRDefault="004F281A" w:rsidP="00EB1045">
            <w:r>
              <w:rPr>
                <w:i/>
                <w:sz w:val="20"/>
              </w:rPr>
              <w:t>Status (upisan / ostvareno pravo upisa) i godina/semestar</w:t>
            </w:r>
          </w:p>
        </w:tc>
        <w:tc>
          <w:tcPr>
            <w:tcW w:w="5159" w:type="dxa"/>
          </w:tcPr>
          <w:p w14:paraId="0EAB543B" w14:textId="77777777" w:rsidR="004F281A" w:rsidRDefault="004F281A" w:rsidP="00EB1045"/>
        </w:tc>
      </w:tr>
      <w:tr w:rsidR="004F281A" w14:paraId="3055D8B2" w14:textId="77777777" w:rsidTr="00EB1045">
        <w:trPr>
          <w:jc w:val="center"/>
        </w:trPr>
        <w:tc>
          <w:tcPr>
            <w:tcW w:w="4195" w:type="dxa"/>
          </w:tcPr>
          <w:p w14:paraId="529D4B97" w14:textId="77777777" w:rsidR="004F281A" w:rsidRDefault="004F281A" w:rsidP="00EB1045">
            <w:r>
              <w:rPr>
                <w:i/>
                <w:sz w:val="20"/>
              </w:rPr>
              <w:t>Mentor:</w:t>
            </w:r>
          </w:p>
        </w:tc>
        <w:tc>
          <w:tcPr>
            <w:tcW w:w="5159" w:type="dxa"/>
          </w:tcPr>
          <w:p w14:paraId="7769C920" w14:textId="77777777" w:rsidR="004F281A" w:rsidRDefault="004F281A" w:rsidP="00EB1045"/>
        </w:tc>
      </w:tr>
      <w:tr w:rsidR="004F281A" w14:paraId="3C08D508" w14:textId="77777777" w:rsidTr="00EB1045">
        <w:trPr>
          <w:jc w:val="center"/>
        </w:trPr>
        <w:tc>
          <w:tcPr>
            <w:tcW w:w="4195" w:type="dxa"/>
          </w:tcPr>
          <w:p w14:paraId="6866F91B" w14:textId="77777777" w:rsidR="004F281A" w:rsidRDefault="004F281A" w:rsidP="00EB1045">
            <w:r>
              <w:rPr>
                <w:i/>
                <w:sz w:val="20"/>
              </w:rPr>
              <w:t>Izjava o nepostojanju drugog izvora financiranja školarine za isto razdoblje</w:t>
            </w:r>
          </w:p>
        </w:tc>
        <w:tc>
          <w:tcPr>
            <w:tcW w:w="5159" w:type="dxa"/>
          </w:tcPr>
          <w:p w14:paraId="516F75D9" w14:textId="77777777" w:rsidR="004F281A" w:rsidRDefault="004F281A" w:rsidP="00EB1045">
            <w:r>
              <w:rPr>
                <w:i/>
                <w:color w:val="808080"/>
                <w:sz w:val="16"/>
              </w:rPr>
              <w:t>DA / NE</w:t>
            </w:r>
          </w:p>
        </w:tc>
      </w:tr>
      <w:tr w:rsidR="004F281A" w14:paraId="18336A73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39E16D85" w14:textId="77777777" w:rsidR="004F281A" w:rsidRDefault="004F281A" w:rsidP="00EB1045">
            <w:r>
              <w:rPr>
                <w:b/>
                <w:color w:val="FFFFFF"/>
              </w:rPr>
              <w:t>D. TEMA DOKTORSKOG ISTRAŽIVANJA</w:t>
            </w:r>
          </w:p>
        </w:tc>
      </w:tr>
      <w:tr w:rsidR="004F281A" w14:paraId="00043A87" w14:textId="77777777" w:rsidTr="00EB1045">
        <w:trPr>
          <w:jc w:val="center"/>
        </w:trPr>
        <w:tc>
          <w:tcPr>
            <w:tcW w:w="4195" w:type="dxa"/>
          </w:tcPr>
          <w:p w14:paraId="07877D2C" w14:textId="77777777" w:rsidR="004F281A" w:rsidRDefault="004F281A" w:rsidP="00EB1045">
            <w:r>
              <w:rPr>
                <w:i/>
                <w:sz w:val="20"/>
              </w:rPr>
              <w:t>Radni naslov / tema doktorskog istraživanja</w:t>
            </w:r>
          </w:p>
        </w:tc>
        <w:tc>
          <w:tcPr>
            <w:tcW w:w="5159" w:type="dxa"/>
          </w:tcPr>
          <w:p w14:paraId="73D9A7B8" w14:textId="77777777" w:rsidR="004F281A" w:rsidRDefault="004F281A" w:rsidP="00EB1045"/>
        </w:tc>
      </w:tr>
      <w:tr w:rsidR="004F281A" w14:paraId="42FEAF70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3D460A1C" w14:textId="77777777" w:rsidR="004F281A" w:rsidRDefault="004F281A" w:rsidP="00EB1045">
            <w:r>
              <w:rPr>
                <w:b/>
                <w:color w:val="FFFFFF"/>
              </w:rPr>
              <w:t>E. ZNANSTVENA PRODUKTIVNOST (kriterij 1 – do 35 bodova)</w:t>
            </w:r>
          </w:p>
        </w:tc>
      </w:tr>
      <w:tr w:rsidR="004F281A" w14:paraId="1D1E7349" w14:textId="77777777" w:rsidTr="00EB1045">
        <w:trPr>
          <w:jc w:val="center"/>
        </w:trPr>
        <w:tc>
          <w:tcPr>
            <w:tcW w:w="4195" w:type="dxa"/>
          </w:tcPr>
          <w:p w14:paraId="3F9D262B" w14:textId="77777777" w:rsidR="004F281A" w:rsidRDefault="004F281A" w:rsidP="00EB1045">
            <w:r>
              <w:rPr>
                <w:i/>
                <w:sz w:val="20"/>
              </w:rPr>
              <w:t>Broj radova u časopisima (Q1 / Q2 / Q3 / Q4) – WoS/Scopus</w:t>
            </w:r>
          </w:p>
        </w:tc>
        <w:tc>
          <w:tcPr>
            <w:tcW w:w="5159" w:type="dxa"/>
          </w:tcPr>
          <w:p w14:paraId="0ACE083B" w14:textId="77777777" w:rsidR="004F281A" w:rsidRDefault="004F281A" w:rsidP="00EB1045">
            <w:r>
              <w:rPr>
                <w:i/>
                <w:color w:val="808080"/>
                <w:sz w:val="16"/>
              </w:rPr>
              <w:t>npr. Q1: __ Q2: __ Q3: __ Q4: __</w:t>
            </w:r>
          </w:p>
        </w:tc>
      </w:tr>
      <w:tr w:rsidR="004F281A" w14:paraId="6414132A" w14:textId="77777777" w:rsidTr="00EB1045">
        <w:trPr>
          <w:jc w:val="center"/>
        </w:trPr>
        <w:tc>
          <w:tcPr>
            <w:tcW w:w="4195" w:type="dxa"/>
          </w:tcPr>
          <w:p w14:paraId="343985AC" w14:textId="77777777" w:rsidR="004F281A" w:rsidRDefault="004F281A" w:rsidP="00EB1045">
            <w:r>
              <w:rPr>
                <w:i/>
                <w:sz w:val="20"/>
              </w:rPr>
              <w:t>Broj radova u zbornicima (međunarodni / domaći skupovi)</w:t>
            </w:r>
          </w:p>
        </w:tc>
        <w:tc>
          <w:tcPr>
            <w:tcW w:w="5159" w:type="dxa"/>
          </w:tcPr>
          <w:p w14:paraId="1DC9DC45" w14:textId="77777777" w:rsidR="004F281A" w:rsidRDefault="004F281A" w:rsidP="00EB1045"/>
        </w:tc>
      </w:tr>
      <w:tr w:rsidR="004F281A" w14:paraId="079E51DA" w14:textId="77777777" w:rsidTr="00EB1045">
        <w:trPr>
          <w:jc w:val="center"/>
        </w:trPr>
        <w:tc>
          <w:tcPr>
            <w:tcW w:w="4195" w:type="dxa"/>
          </w:tcPr>
          <w:p w14:paraId="713012C3" w14:textId="77777777" w:rsidR="004F281A" w:rsidRDefault="004F281A" w:rsidP="00EB1045">
            <w:r>
              <w:rPr>
                <w:i/>
                <w:sz w:val="20"/>
              </w:rPr>
              <w:t>Najznačajniji radovi (do 5; navesti potpunu referencu, bazu i kvartilu)</w:t>
            </w:r>
          </w:p>
        </w:tc>
        <w:tc>
          <w:tcPr>
            <w:tcW w:w="5159" w:type="dxa"/>
          </w:tcPr>
          <w:p w14:paraId="5C4CC13E" w14:textId="77777777" w:rsidR="004F281A" w:rsidRDefault="004F281A" w:rsidP="00EB1045"/>
        </w:tc>
      </w:tr>
      <w:tr w:rsidR="004F281A" w14:paraId="013D87D8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5FB6C201" w14:textId="77777777" w:rsidR="004F281A" w:rsidRDefault="004F281A" w:rsidP="00EB1045">
            <w:r>
              <w:rPr>
                <w:b/>
                <w:color w:val="FFFFFF"/>
              </w:rPr>
              <w:t>F. CITIRANOST (kriterij 2 – do 25 bodova)</w:t>
            </w:r>
          </w:p>
        </w:tc>
      </w:tr>
      <w:tr w:rsidR="004F281A" w14:paraId="64F64F05" w14:textId="77777777" w:rsidTr="00EB1045">
        <w:trPr>
          <w:jc w:val="center"/>
        </w:trPr>
        <w:tc>
          <w:tcPr>
            <w:tcW w:w="4195" w:type="dxa"/>
          </w:tcPr>
          <w:p w14:paraId="30911707" w14:textId="77777777" w:rsidR="004F281A" w:rsidRDefault="004F281A" w:rsidP="00EB1045">
            <w:r>
              <w:rPr>
                <w:i/>
                <w:sz w:val="20"/>
              </w:rPr>
              <w:t>Ukupan broj citata (bez autocitata) i baza</w:t>
            </w:r>
          </w:p>
        </w:tc>
        <w:tc>
          <w:tcPr>
            <w:tcW w:w="5159" w:type="dxa"/>
          </w:tcPr>
          <w:p w14:paraId="492D2BCE" w14:textId="77777777" w:rsidR="004F281A" w:rsidRDefault="004F281A" w:rsidP="00EB1045">
            <w:r>
              <w:rPr>
                <w:i/>
                <w:color w:val="808080"/>
                <w:sz w:val="16"/>
              </w:rPr>
              <w:t>WoS: __  Scopus: __</w:t>
            </w:r>
          </w:p>
        </w:tc>
      </w:tr>
      <w:tr w:rsidR="004F281A" w14:paraId="2F01B59E" w14:textId="77777777" w:rsidTr="00EB1045">
        <w:trPr>
          <w:jc w:val="center"/>
        </w:trPr>
        <w:tc>
          <w:tcPr>
            <w:tcW w:w="4195" w:type="dxa"/>
          </w:tcPr>
          <w:p w14:paraId="5842586B" w14:textId="77777777" w:rsidR="004F281A" w:rsidRDefault="004F281A" w:rsidP="00EB1045">
            <w:r>
              <w:rPr>
                <w:i/>
                <w:sz w:val="20"/>
              </w:rPr>
              <w:t>h-indeks</w:t>
            </w:r>
          </w:p>
        </w:tc>
        <w:tc>
          <w:tcPr>
            <w:tcW w:w="5159" w:type="dxa"/>
          </w:tcPr>
          <w:p w14:paraId="0446E667" w14:textId="77777777" w:rsidR="004F281A" w:rsidRDefault="004F281A" w:rsidP="00EB1045"/>
        </w:tc>
      </w:tr>
      <w:tr w:rsidR="004F281A" w14:paraId="14F090CA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6FA12AB7" w14:textId="77777777" w:rsidR="004F281A" w:rsidRDefault="004F281A" w:rsidP="00EB1045">
            <w:r>
              <w:rPr>
                <w:b/>
                <w:color w:val="FFFFFF"/>
              </w:rPr>
              <w:t>G. NASTAVA (kriterij 3 – do 25 bodova)</w:t>
            </w:r>
          </w:p>
        </w:tc>
      </w:tr>
      <w:tr w:rsidR="004F281A" w14:paraId="51A55C43" w14:textId="77777777" w:rsidTr="00EB1045">
        <w:trPr>
          <w:jc w:val="center"/>
        </w:trPr>
        <w:tc>
          <w:tcPr>
            <w:tcW w:w="4195" w:type="dxa"/>
          </w:tcPr>
          <w:p w14:paraId="6BEF54D8" w14:textId="0CD3AA91" w:rsidR="004F281A" w:rsidRDefault="004F281A" w:rsidP="00EB1045">
            <w:r>
              <w:rPr>
                <w:i/>
                <w:sz w:val="20"/>
              </w:rPr>
              <w:t>Ostvareni nastavni sati u akademskoj godini</w:t>
            </w:r>
          </w:p>
        </w:tc>
        <w:tc>
          <w:tcPr>
            <w:tcW w:w="5159" w:type="dxa"/>
          </w:tcPr>
          <w:p w14:paraId="5796DCE7" w14:textId="77777777" w:rsidR="004F281A" w:rsidRDefault="004F281A" w:rsidP="00EB1045"/>
        </w:tc>
      </w:tr>
      <w:tr w:rsidR="004F281A" w14:paraId="2B6E6A1D" w14:textId="77777777" w:rsidTr="00EB1045">
        <w:trPr>
          <w:jc w:val="center"/>
        </w:trPr>
        <w:tc>
          <w:tcPr>
            <w:tcW w:w="4195" w:type="dxa"/>
          </w:tcPr>
          <w:p w14:paraId="4FD16815" w14:textId="77777777" w:rsidR="004F281A" w:rsidRDefault="004F281A" w:rsidP="00EB1045">
            <w:r>
              <w:rPr>
                <w:i/>
                <w:sz w:val="20"/>
              </w:rPr>
              <w:t>Oblici nastave (auditorne / laboratorijske / ostalo)</w:t>
            </w:r>
          </w:p>
        </w:tc>
        <w:tc>
          <w:tcPr>
            <w:tcW w:w="5159" w:type="dxa"/>
          </w:tcPr>
          <w:p w14:paraId="2F92BD21" w14:textId="77777777" w:rsidR="004F281A" w:rsidRDefault="004F281A" w:rsidP="00EB1045"/>
        </w:tc>
      </w:tr>
      <w:tr w:rsidR="004F281A" w14:paraId="5DB656BE" w14:textId="77777777" w:rsidTr="00EB1045">
        <w:trPr>
          <w:jc w:val="center"/>
        </w:trPr>
        <w:tc>
          <w:tcPr>
            <w:tcW w:w="4195" w:type="dxa"/>
          </w:tcPr>
          <w:p w14:paraId="45E9AD2E" w14:textId="77777777" w:rsidR="004F281A" w:rsidRDefault="004F281A" w:rsidP="00EB1045">
            <w:r>
              <w:rPr>
                <w:i/>
                <w:sz w:val="20"/>
              </w:rPr>
              <w:t>Doprinos unapređenju kvalitete nastavnog procesa (skripte, upute)</w:t>
            </w:r>
          </w:p>
        </w:tc>
        <w:tc>
          <w:tcPr>
            <w:tcW w:w="5159" w:type="dxa"/>
          </w:tcPr>
          <w:p w14:paraId="30A5A4F7" w14:textId="77777777" w:rsidR="004F281A" w:rsidRDefault="004F281A" w:rsidP="00EB1045"/>
        </w:tc>
      </w:tr>
      <w:tr w:rsidR="004F281A" w14:paraId="7B626DA5" w14:textId="77777777" w:rsidTr="00EB1045">
        <w:trPr>
          <w:jc w:val="center"/>
        </w:trPr>
        <w:tc>
          <w:tcPr>
            <w:tcW w:w="9354" w:type="dxa"/>
            <w:gridSpan w:val="2"/>
            <w:shd w:val="clear" w:color="auto" w:fill="1F3B73"/>
          </w:tcPr>
          <w:p w14:paraId="372AAE03" w14:textId="77777777" w:rsidR="004F281A" w:rsidRDefault="004F281A" w:rsidP="00EB1045">
            <w:r>
              <w:rPr>
                <w:b/>
                <w:color w:val="FFFFFF"/>
              </w:rPr>
              <w:t>H. POPULARIZACIJA ZNANOSTI (kriterij 4 – do 15 bodova)</w:t>
            </w:r>
          </w:p>
        </w:tc>
      </w:tr>
      <w:tr w:rsidR="004F281A" w14:paraId="1EEA8068" w14:textId="77777777" w:rsidTr="00EB1045">
        <w:trPr>
          <w:jc w:val="center"/>
        </w:trPr>
        <w:tc>
          <w:tcPr>
            <w:tcW w:w="4195" w:type="dxa"/>
          </w:tcPr>
          <w:p w14:paraId="0A155ADD" w14:textId="77777777" w:rsidR="004F281A" w:rsidRDefault="004F281A" w:rsidP="00EB1045">
            <w:r>
              <w:rPr>
                <w:i/>
                <w:sz w:val="20"/>
              </w:rPr>
              <w:t>Aktivnosti popularizacije znanosti i promocije Fakulteta</w:t>
            </w:r>
          </w:p>
        </w:tc>
        <w:tc>
          <w:tcPr>
            <w:tcW w:w="5159" w:type="dxa"/>
          </w:tcPr>
          <w:p w14:paraId="704B96F1" w14:textId="77777777" w:rsidR="004F281A" w:rsidRDefault="004F281A" w:rsidP="00EB1045">
            <w:r>
              <w:rPr>
                <w:i/>
                <w:color w:val="808080"/>
                <w:sz w:val="16"/>
              </w:rPr>
              <w:t>manifestacije, radionice, predavanja, mediji…</w:t>
            </w:r>
          </w:p>
        </w:tc>
      </w:tr>
    </w:tbl>
    <w:p w14:paraId="254CDC24" w14:textId="77777777" w:rsidR="004F281A" w:rsidRDefault="004F281A" w:rsidP="004F281A"/>
    <w:p w14:paraId="10A61A10" w14:textId="77777777" w:rsidR="004F281A" w:rsidRDefault="004F281A" w:rsidP="004F281A">
      <w:r>
        <w:rPr>
          <w:b/>
          <w:color w:val="1F3B73"/>
          <w:sz w:val="22"/>
        </w:rPr>
        <w:lastRenderedPageBreak/>
        <w:t>Prilozi uz prijavu (označiti)</w:t>
      </w:r>
    </w:p>
    <w:p w14:paraId="4F428824" w14:textId="77777777" w:rsidR="004F281A" w:rsidRDefault="004F281A" w:rsidP="004F281A">
      <w:r>
        <w:t>☐  Životopis</w:t>
      </w:r>
    </w:p>
    <w:p w14:paraId="466DACFC" w14:textId="77777777" w:rsidR="004F281A" w:rsidRDefault="004F281A" w:rsidP="004F281A">
      <w:r>
        <w:t>☐  Potvrda o upisu / dokaz o pravu upisa na doktorski studij</w:t>
      </w:r>
    </w:p>
    <w:p w14:paraId="78922C90" w14:textId="77777777" w:rsidR="004F281A" w:rsidRDefault="004F281A" w:rsidP="004F281A">
      <w:r>
        <w:t>☐  Popis objavljenih znanstvenih radova</w:t>
      </w:r>
    </w:p>
    <w:p w14:paraId="1AC49B88" w14:textId="77777777" w:rsidR="004F281A" w:rsidRDefault="004F281A" w:rsidP="004F281A">
      <w:r>
        <w:t>☐  Dokaz o citiranosti (ispis iz WoS/Scopus)</w:t>
      </w:r>
    </w:p>
    <w:p w14:paraId="038F76C5" w14:textId="77777777" w:rsidR="004F281A" w:rsidRDefault="004F281A" w:rsidP="004F281A">
      <w:r>
        <w:t>☐  Potvrda o sudjelovanju u nastavi</w:t>
      </w:r>
    </w:p>
    <w:p w14:paraId="31CC062F" w14:textId="37E28046" w:rsidR="004F281A" w:rsidRDefault="004F281A" w:rsidP="004F281A">
      <w:r>
        <w:t>☐  Dokaz o sudjelovanju u popularizaciji znanosti</w:t>
      </w:r>
    </w:p>
    <w:p w14:paraId="075FDADE" w14:textId="77777777" w:rsidR="00475E6D" w:rsidRDefault="00475E6D" w:rsidP="004F281A"/>
    <w:p w14:paraId="7B160FC3" w14:textId="035C3D89" w:rsidR="004F281A" w:rsidRDefault="004F281A" w:rsidP="004F281A">
      <w:pPr>
        <w:rPr>
          <w:b/>
          <w:color w:val="1F3B73"/>
          <w:sz w:val="22"/>
        </w:rPr>
      </w:pPr>
      <w:r>
        <w:rPr>
          <w:b/>
          <w:color w:val="1F3B73"/>
          <w:sz w:val="22"/>
        </w:rPr>
        <w:t>Izjava prijavitelja</w:t>
      </w:r>
    </w:p>
    <w:p w14:paraId="04B15DCE" w14:textId="77777777" w:rsidR="00475E6D" w:rsidRDefault="00475E6D" w:rsidP="004F281A"/>
    <w:p w14:paraId="1867B21D" w14:textId="2B9994AB" w:rsidR="004F281A" w:rsidRDefault="004F281A" w:rsidP="004F281A">
      <w:r>
        <w:t>Izjavljujem da su svi navedeni podaci točni i potpuni te da nemam osigurano financiranje školarine doktorskog studija iz drugih izvora za isto razdoblje. Suglasan/na sam s obradom osobnih podataka u svrhu provedbe ovog natječaja, u skladu s Općom uredbom o zaštiti podataka (EU) 2016/679.</w:t>
      </w:r>
    </w:p>
    <w:p w14:paraId="3DE93292" w14:textId="3645EBB3" w:rsidR="004F281A" w:rsidRDefault="004F281A" w:rsidP="004F281A"/>
    <w:p w14:paraId="336FF1A4" w14:textId="77777777" w:rsidR="004F281A" w:rsidRDefault="004F281A" w:rsidP="004F281A"/>
    <w:p w14:paraId="5D28C931" w14:textId="77777777" w:rsidR="004F281A" w:rsidRDefault="004F281A" w:rsidP="004F281A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750"/>
      </w:tblGrid>
      <w:tr w:rsidR="004F281A" w14:paraId="6AF45591" w14:textId="77777777" w:rsidTr="00EB1045">
        <w:tc>
          <w:tcPr>
            <w:tcW w:w="4986" w:type="dxa"/>
          </w:tcPr>
          <w:p w14:paraId="00BB41A9" w14:textId="77777777" w:rsidR="004F281A" w:rsidRDefault="004F281A" w:rsidP="00EB1045">
            <w:r>
              <w:t>U Splitu, _______________ 2026.</w:t>
            </w:r>
          </w:p>
        </w:tc>
        <w:tc>
          <w:tcPr>
            <w:tcW w:w="4986" w:type="dxa"/>
          </w:tcPr>
          <w:p w14:paraId="2AD2903E" w14:textId="77777777" w:rsidR="004F281A" w:rsidRDefault="004F281A" w:rsidP="00EB1045">
            <w:pPr>
              <w:jc w:val="center"/>
            </w:pPr>
            <w:r>
              <w:t>_______________________________</w:t>
            </w:r>
            <w:r>
              <w:br/>
              <w:t>Potpis prijavitelja</w:t>
            </w:r>
          </w:p>
        </w:tc>
      </w:tr>
    </w:tbl>
    <w:p w14:paraId="3A83861D" w14:textId="77777777" w:rsidR="004F281A" w:rsidRDefault="004F281A" w:rsidP="004F281A"/>
    <w:p w14:paraId="19650469" w14:textId="77777777" w:rsidR="00631B55" w:rsidRPr="00631B55" w:rsidRDefault="00631B55" w:rsidP="004F281A">
      <w:pPr>
        <w:jc w:val="center"/>
        <w:rPr>
          <w:rFonts w:ascii="Calibri" w:hAnsi="Calibri"/>
          <w:sz w:val="22"/>
          <w:szCs w:val="22"/>
        </w:rPr>
      </w:pPr>
    </w:p>
    <w:sectPr w:rsidR="00631B55" w:rsidRPr="00631B55" w:rsidSect="005B0C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2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A763" w14:textId="77777777" w:rsidR="00525D95" w:rsidRDefault="00525D95">
      <w:r>
        <w:separator/>
      </w:r>
    </w:p>
  </w:endnote>
  <w:endnote w:type="continuationSeparator" w:id="0">
    <w:p w14:paraId="7B6BCA14" w14:textId="77777777" w:rsidR="00525D95" w:rsidRDefault="00525D95">
      <w:r>
        <w:continuationSeparator/>
      </w:r>
    </w:p>
  </w:endnote>
  <w:endnote w:type="continuationNotice" w:id="1">
    <w:p w14:paraId="00BD13A8" w14:textId="77777777" w:rsidR="00525D95" w:rsidRDefault="00525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A775" w14:textId="77777777" w:rsidR="00783BDB" w:rsidRPr="003D52D1" w:rsidRDefault="00783BDB" w:rsidP="00806D23">
    <w:pPr>
      <w:pStyle w:val="Footer"/>
      <w:ind w:hanging="1418"/>
      <w:rPr>
        <w:szCs w:val="18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2F8DAA39" wp14:editId="68C812B0">
          <wp:simplePos x="0" y="0"/>
          <wp:positionH relativeFrom="column">
            <wp:align>center</wp:align>
          </wp:positionH>
          <wp:positionV relativeFrom="paragraph">
            <wp:posOffset>10221595</wp:posOffset>
          </wp:positionV>
          <wp:extent cx="7559040" cy="477520"/>
          <wp:effectExtent l="0" t="0" r="3810" b="0"/>
          <wp:wrapNone/>
          <wp:docPr id="1" name="Picture 9" descr="tmp_light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mp_light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783BDB" w:rsidRDefault="00783BDB" w:rsidP="00806D23">
    <w:pPr>
      <w:pStyle w:val="Footer"/>
      <w:ind w:hanging="1418"/>
    </w:pPr>
    <w:r>
      <w:rPr>
        <w:noProof/>
        <w:lang w:eastAsia="hr-HR"/>
      </w:rPr>
      <w:drawing>
        <wp:inline distT="0" distB="0" distL="0" distR="0" wp14:anchorId="2B98569A" wp14:editId="0E3F2A37">
          <wp:extent cx="7617600" cy="327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_HR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866F" w14:textId="77777777" w:rsidR="00525D95" w:rsidRDefault="00525D95">
      <w:r>
        <w:separator/>
      </w:r>
    </w:p>
  </w:footnote>
  <w:footnote w:type="continuationSeparator" w:id="0">
    <w:p w14:paraId="592060FF" w14:textId="77777777" w:rsidR="00525D95" w:rsidRDefault="00525D95">
      <w:r>
        <w:continuationSeparator/>
      </w:r>
    </w:p>
  </w:footnote>
  <w:footnote w:type="continuationNotice" w:id="1">
    <w:p w14:paraId="1667DB2E" w14:textId="77777777" w:rsidR="00525D95" w:rsidRDefault="00525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77777777" w:rsidR="00783BDB" w:rsidRDefault="00783BDB" w:rsidP="00806D23">
    <w:pPr>
      <w:pStyle w:val="Header"/>
      <w:ind w:hanging="1418"/>
      <w:rPr>
        <w:szCs w:val="20"/>
      </w:rPr>
    </w:pPr>
  </w:p>
  <w:p w14:paraId="5DAB6C7B" w14:textId="77777777" w:rsidR="00783BDB" w:rsidRDefault="00783BDB" w:rsidP="00806D23">
    <w:pPr>
      <w:pStyle w:val="Header"/>
      <w:ind w:hanging="1418"/>
      <w:rPr>
        <w:szCs w:val="20"/>
      </w:rPr>
    </w:pPr>
  </w:p>
  <w:p w14:paraId="02EB378F" w14:textId="77777777" w:rsidR="00783BDB" w:rsidRDefault="00783BDB" w:rsidP="00806D23">
    <w:pPr>
      <w:pStyle w:val="Header"/>
      <w:ind w:hanging="1418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783BDB" w:rsidRDefault="00783BDB" w:rsidP="00806D23">
    <w:pPr>
      <w:pStyle w:val="Header"/>
      <w:ind w:hanging="1418"/>
    </w:pPr>
    <w:r>
      <w:rPr>
        <w:noProof/>
        <w:lang w:eastAsia="hr-HR"/>
      </w:rPr>
      <w:drawing>
        <wp:inline distT="0" distB="0" distL="0" distR="0" wp14:anchorId="5E81DCCD" wp14:editId="37008FC5">
          <wp:extent cx="7574400" cy="1155600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HR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75A"/>
    <w:multiLevelType w:val="hybridMultilevel"/>
    <w:tmpl w:val="F02EA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3EBC"/>
    <w:multiLevelType w:val="hybridMultilevel"/>
    <w:tmpl w:val="EE84CC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A4329"/>
    <w:multiLevelType w:val="hybridMultilevel"/>
    <w:tmpl w:val="7B749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706ED"/>
    <w:multiLevelType w:val="hybridMultilevel"/>
    <w:tmpl w:val="DBB8A7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C496B"/>
    <w:multiLevelType w:val="hybridMultilevel"/>
    <w:tmpl w:val="853A8662"/>
    <w:lvl w:ilvl="0" w:tplc="3222B6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76A83"/>
    <w:multiLevelType w:val="hybridMultilevel"/>
    <w:tmpl w:val="CE24F2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B43A4"/>
    <w:multiLevelType w:val="hybridMultilevel"/>
    <w:tmpl w:val="EBC44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4875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7EEE11B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9072C"/>
    <w:multiLevelType w:val="hybridMultilevel"/>
    <w:tmpl w:val="0868F868"/>
    <w:lvl w:ilvl="0" w:tplc="09206A22">
      <w:start w:val="1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-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7C86"/>
    <w:multiLevelType w:val="hybridMultilevel"/>
    <w:tmpl w:val="E3E66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35B94"/>
    <w:multiLevelType w:val="hybridMultilevel"/>
    <w:tmpl w:val="02746D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F268EC"/>
    <w:multiLevelType w:val="hybridMultilevel"/>
    <w:tmpl w:val="D9BA5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55CA"/>
    <w:multiLevelType w:val="hybridMultilevel"/>
    <w:tmpl w:val="EC4EE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0A85"/>
    <w:multiLevelType w:val="hybridMultilevel"/>
    <w:tmpl w:val="DCAC3A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55E4F"/>
    <w:multiLevelType w:val="hybridMultilevel"/>
    <w:tmpl w:val="7302A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57121"/>
    <w:multiLevelType w:val="hybridMultilevel"/>
    <w:tmpl w:val="B568E3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519FA"/>
    <w:multiLevelType w:val="hybridMultilevel"/>
    <w:tmpl w:val="6A024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0338D"/>
    <w:multiLevelType w:val="hybridMultilevel"/>
    <w:tmpl w:val="FFB8B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E525BD"/>
    <w:multiLevelType w:val="hybridMultilevel"/>
    <w:tmpl w:val="2EE0C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882418"/>
    <w:multiLevelType w:val="hybridMultilevel"/>
    <w:tmpl w:val="DCF6603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14373AE"/>
    <w:multiLevelType w:val="hybridMultilevel"/>
    <w:tmpl w:val="48B6C9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F09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181FD1"/>
    <w:multiLevelType w:val="hybridMultilevel"/>
    <w:tmpl w:val="CC86B1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386BF0"/>
    <w:multiLevelType w:val="hybridMultilevel"/>
    <w:tmpl w:val="2AD22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681BB1"/>
    <w:multiLevelType w:val="hybridMultilevel"/>
    <w:tmpl w:val="DC2AB650"/>
    <w:lvl w:ilvl="0" w:tplc="1E7CF294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ACF193F"/>
    <w:multiLevelType w:val="hybridMultilevel"/>
    <w:tmpl w:val="5DF298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5410DF"/>
    <w:multiLevelType w:val="hybridMultilevel"/>
    <w:tmpl w:val="718A32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25"/>
  </w:num>
  <w:num w:numId="5">
    <w:abstractNumId w:val="14"/>
  </w:num>
  <w:num w:numId="6">
    <w:abstractNumId w:val="12"/>
  </w:num>
  <w:num w:numId="7">
    <w:abstractNumId w:val="18"/>
  </w:num>
  <w:num w:numId="8">
    <w:abstractNumId w:val="24"/>
  </w:num>
  <w:num w:numId="9">
    <w:abstractNumId w:val="5"/>
  </w:num>
  <w:num w:numId="10">
    <w:abstractNumId w:val="6"/>
  </w:num>
  <w:num w:numId="11">
    <w:abstractNumId w:val="0"/>
  </w:num>
  <w:num w:numId="12">
    <w:abstractNumId w:val="15"/>
  </w:num>
  <w:num w:numId="13">
    <w:abstractNumId w:val="16"/>
  </w:num>
  <w:num w:numId="14">
    <w:abstractNumId w:val="9"/>
  </w:num>
  <w:num w:numId="15">
    <w:abstractNumId w:val="2"/>
  </w:num>
  <w:num w:numId="16">
    <w:abstractNumId w:val="19"/>
  </w:num>
  <w:num w:numId="17">
    <w:abstractNumId w:val="3"/>
  </w:num>
  <w:num w:numId="18">
    <w:abstractNumId w:val="22"/>
  </w:num>
  <w:num w:numId="19">
    <w:abstractNumId w:val="4"/>
  </w:num>
  <w:num w:numId="20">
    <w:abstractNumId w:val="11"/>
  </w:num>
  <w:num w:numId="21">
    <w:abstractNumId w:val="1"/>
  </w:num>
  <w:num w:numId="22">
    <w:abstractNumId w:val="8"/>
  </w:num>
  <w:num w:numId="23">
    <w:abstractNumId w:val="10"/>
  </w:num>
  <w:num w:numId="24">
    <w:abstractNumId w:val="2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BC"/>
    <w:rsid w:val="00014FAD"/>
    <w:rsid w:val="000A14D1"/>
    <w:rsid w:val="000A23E2"/>
    <w:rsid w:val="000B2409"/>
    <w:rsid w:val="000F026E"/>
    <w:rsid w:val="000F1997"/>
    <w:rsid w:val="000F4D6A"/>
    <w:rsid w:val="00121A56"/>
    <w:rsid w:val="001A46F1"/>
    <w:rsid w:val="00214ABE"/>
    <w:rsid w:val="002610AC"/>
    <w:rsid w:val="002A45C6"/>
    <w:rsid w:val="002C4D50"/>
    <w:rsid w:val="00374CE1"/>
    <w:rsid w:val="003E0F4A"/>
    <w:rsid w:val="003E4E42"/>
    <w:rsid w:val="00434FB4"/>
    <w:rsid w:val="004472EA"/>
    <w:rsid w:val="004518A3"/>
    <w:rsid w:val="00475E6D"/>
    <w:rsid w:val="004D618F"/>
    <w:rsid w:val="004F281A"/>
    <w:rsid w:val="004F5927"/>
    <w:rsid w:val="005043CA"/>
    <w:rsid w:val="00504CFB"/>
    <w:rsid w:val="005170FB"/>
    <w:rsid w:val="00525D95"/>
    <w:rsid w:val="00541297"/>
    <w:rsid w:val="00557796"/>
    <w:rsid w:val="005978A0"/>
    <w:rsid w:val="005A4685"/>
    <w:rsid w:val="005B0C22"/>
    <w:rsid w:val="0060316D"/>
    <w:rsid w:val="0062088D"/>
    <w:rsid w:val="00631B55"/>
    <w:rsid w:val="00644FD8"/>
    <w:rsid w:val="006A14E8"/>
    <w:rsid w:val="006F7A5C"/>
    <w:rsid w:val="0072622E"/>
    <w:rsid w:val="00730879"/>
    <w:rsid w:val="00734C43"/>
    <w:rsid w:val="007576CF"/>
    <w:rsid w:val="00781B3E"/>
    <w:rsid w:val="00783BDB"/>
    <w:rsid w:val="0078449F"/>
    <w:rsid w:val="007AB0D9"/>
    <w:rsid w:val="007B1C11"/>
    <w:rsid w:val="007E6DE3"/>
    <w:rsid w:val="00806D23"/>
    <w:rsid w:val="00882601"/>
    <w:rsid w:val="008921D2"/>
    <w:rsid w:val="008B5E74"/>
    <w:rsid w:val="009571B5"/>
    <w:rsid w:val="009B1E60"/>
    <w:rsid w:val="00A21461"/>
    <w:rsid w:val="00AE1F3A"/>
    <w:rsid w:val="00B041AB"/>
    <w:rsid w:val="00B227B1"/>
    <w:rsid w:val="00B85901"/>
    <w:rsid w:val="00B8640E"/>
    <w:rsid w:val="00BC5A80"/>
    <w:rsid w:val="00BF03BC"/>
    <w:rsid w:val="00C103FB"/>
    <w:rsid w:val="00C15F21"/>
    <w:rsid w:val="00C32CCD"/>
    <w:rsid w:val="00C53124"/>
    <w:rsid w:val="00C9404A"/>
    <w:rsid w:val="00CB53EC"/>
    <w:rsid w:val="00CD276D"/>
    <w:rsid w:val="00CF0C82"/>
    <w:rsid w:val="00D07057"/>
    <w:rsid w:val="00D23364"/>
    <w:rsid w:val="00D5046B"/>
    <w:rsid w:val="00D7252F"/>
    <w:rsid w:val="00D857E9"/>
    <w:rsid w:val="00DC4F19"/>
    <w:rsid w:val="00E06F28"/>
    <w:rsid w:val="00E35CF5"/>
    <w:rsid w:val="00E54F34"/>
    <w:rsid w:val="00E75631"/>
    <w:rsid w:val="00ED4AF5"/>
    <w:rsid w:val="00EE54F8"/>
    <w:rsid w:val="00F05B59"/>
    <w:rsid w:val="00F345FA"/>
    <w:rsid w:val="00FC7765"/>
    <w:rsid w:val="00FD2CBF"/>
    <w:rsid w:val="00FF6763"/>
    <w:rsid w:val="09EC7E3B"/>
    <w:rsid w:val="13D4AD33"/>
    <w:rsid w:val="1622F3D5"/>
    <w:rsid w:val="177A96AB"/>
    <w:rsid w:val="195A9497"/>
    <w:rsid w:val="1B4E5A82"/>
    <w:rsid w:val="1C97D968"/>
    <w:rsid w:val="1CC45342"/>
    <w:rsid w:val="225623D9"/>
    <w:rsid w:val="25C6B9CB"/>
    <w:rsid w:val="28AD841B"/>
    <w:rsid w:val="2A6C1C12"/>
    <w:rsid w:val="2D1BCD5B"/>
    <w:rsid w:val="31490E4F"/>
    <w:rsid w:val="376371F8"/>
    <w:rsid w:val="38A95335"/>
    <w:rsid w:val="3CF3E942"/>
    <w:rsid w:val="542DA102"/>
    <w:rsid w:val="592869EF"/>
    <w:rsid w:val="64EE1A08"/>
    <w:rsid w:val="653DDEEE"/>
    <w:rsid w:val="6A296707"/>
    <w:rsid w:val="6BC53768"/>
    <w:rsid w:val="77F542E2"/>
    <w:rsid w:val="7A68FF22"/>
    <w:rsid w:val="7ADF470D"/>
    <w:rsid w:val="7B8B532E"/>
    <w:rsid w:val="7EEDD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F1A2FD"/>
  <w15:docId w15:val="{BB27345D-3D4F-4582-8D53-12C252E6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4E8"/>
    <w:rPr>
      <w:sz w:val="24"/>
      <w:szCs w:val="24"/>
      <w:lang w:eastAsia="sl-SI"/>
    </w:rPr>
  </w:style>
  <w:style w:type="paragraph" w:styleId="Heading1">
    <w:name w:val="heading 1"/>
    <w:basedOn w:val="Normal"/>
    <w:next w:val="Normal"/>
    <w:qFormat/>
    <w:rsid w:val="006A14E8"/>
    <w:pPr>
      <w:keepNext/>
      <w:spacing w:before="120" w:after="40"/>
      <w:jc w:val="center"/>
      <w:outlineLvl w:val="0"/>
    </w:pPr>
    <w:rPr>
      <w:b/>
      <w:sz w:val="26"/>
      <w:szCs w:val="20"/>
      <w:u w:val="single"/>
      <w:lang w:eastAsia="hr-HR"/>
    </w:rPr>
  </w:style>
  <w:style w:type="paragraph" w:styleId="Heading2">
    <w:name w:val="heading 2"/>
    <w:basedOn w:val="Normal"/>
    <w:next w:val="Normal"/>
    <w:qFormat/>
    <w:rsid w:val="006A14E8"/>
    <w:pPr>
      <w:keepNext/>
      <w:jc w:val="center"/>
      <w:outlineLvl w:val="1"/>
    </w:pPr>
    <w:rPr>
      <w:b/>
      <w:sz w:val="2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14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14E8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semiHidden/>
    <w:rsid w:val="006A14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A14E8"/>
    <w:pPr>
      <w:jc w:val="both"/>
    </w:pPr>
    <w:rPr>
      <w:b/>
      <w:bCs/>
      <w:iCs/>
    </w:rPr>
  </w:style>
  <w:style w:type="paragraph" w:styleId="BodyText2">
    <w:name w:val="Body Text 2"/>
    <w:basedOn w:val="Normal"/>
    <w:rsid w:val="006A14E8"/>
    <w:pPr>
      <w:spacing w:before="120"/>
      <w:jc w:val="both"/>
    </w:pPr>
    <w:rPr>
      <w:iCs/>
    </w:rPr>
  </w:style>
  <w:style w:type="paragraph" w:styleId="BodyText3">
    <w:name w:val="Body Text 3"/>
    <w:basedOn w:val="Normal"/>
    <w:rsid w:val="006A14E8"/>
    <w:pPr>
      <w:spacing w:before="120"/>
      <w:jc w:val="both"/>
    </w:pPr>
    <w:rPr>
      <w:iCs/>
      <w:sz w:val="22"/>
    </w:rPr>
  </w:style>
  <w:style w:type="paragraph" w:styleId="BalloonText">
    <w:name w:val="Balloon Text"/>
    <w:basedOn w:val="Normal"/>
    <w:semiHidden/>
    <w:rsid w:val="0060326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CE4C4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E4C44"/>
    <w:rPr>
      <w:sz w:val="16"/>
      <w:szCs w:val="16"/>
      <w:lang w:val="hr-HR" w:eastAsia="sl-SI"/>
    </w:rPr>
  </w:style>
  <w:style w:type="paragraph" w:styleId="FootnoteText">
    <w:name w:val="footnote text"/>
    <w:basedOn w:val="Normal"/>
    <w:link w:val="FootnoteTextChar"/>
    <w:rsid w:val="00CE4C44"/>
    <w:pPr>
      <w:widowControl w:val="0"/>
      <w:autoSpaceDE w:val="0"/>
      <w:autoSpaceDN w:val="0"/>
    </w:pPr>
    <w:rPr>
      <w:rFonts w:ascii="Times New Roman (WE)" w:hAnsi="Times New Roman (WE)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E4C44"/>
    <w:rPr>
      <w:rFonts w:ascii="Times New Roman (WE)" w:hAnsi="Times New Roman (WE)"/>
    </w:rPr>
  </w:style>
  <w:style w:type="table" w:customStyle="1" w:styleId="IntenseQuote1">
    <w:name w:val="Intense Quote1"/>
    <w:basedOn w:val="TableNormal"/>
    <w:uiPriority w:val="60"/>
    <w:qFormat/>
    <w:rsid w:val="000E2142"/>
    <w:rPr>
      <w:rFonts w:ascii="Cambria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odysansserif2">
    <w:name w:val="Body sans serif 2"/>
    <w:basedOn w:val="Normal"/>
    <w:uiPriority w:val="99"/>
    <w:rsid w:val="009F23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Pro-Regular" w:eastAsia="Cambria" w:hAnsi="MyriadPro-Regular" w:cs="MyriadPro-Regular"/>
      <w:color w:val="000000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AE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ka%20Radoni&#263;\Desktop\Dekanat\INTRANET%20dokumenti\New%20folder\Memorandum_HRV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908C25D987845A4201A3DF4A9551E" ma:contentTypeVersion="3" ma:contentTypeDescription="Create a new document." ma:contentTypeScope="" ma:versionID="7afaf5a5474914e0a4d79cd2426f14c8">
  <xsd:schema xmlns:xsd="http://www.w3.org/2001/XMLSchema" xmlns:xs="http://www.w3.org/2001/XMLSchema" xmlns:p="http://schemas.microsoft.com/office/2006/metadata/properties" xmlns:ns2="f5715016-1984-45e6-8987-4abca30ebea9" targetNamespace="http://schemas.microsoft.com/office/2006/metadata/properties" ma:root="true" ma:fieldsID="bd81fc327b21362210767bc735dd16c5" ns2:_="">
    <xsd:import namespace="f5715016-1984-45e6-8987-4abca30eb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016-1984-45e6-8987-4abca30eb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480B9-00FC-45D2-BD29-BEDF6C656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5016-1984-45e6-8987-4abca30e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A315E-B515-42B8-9AAF-DD34EC3CD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2061F-2351-497D-8699-0C56F936D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Memorandum_HRV (002).dotx</Template>
  <TotalTime>6</TotalTime>
  <Pages>2</Pages>
  <Words>310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FESB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Ivo Stančić</cp:lastModifiedBy>
  <cp:revision>6</cp:revision>
  <cp:lastPrinted>2026-06-03T06:34:00Z</cp:lastPrinted>
  <dcterms:created xsi:type="dcterms:W3CDTF">2026-06-03T08:45:00Z</dcterms:created>
  <dcterms:modified xsi:type="dcterms:W3CDTF">2026-07-08T12:06:00Z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0x0101009D0908C25D987845A4201A3DF4A9551E</vt:lpwstr>
  </property>
</Properties>
</file>